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Fire Marshall Willy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||:  GGG GGG DDD GGG   GGG GGG DDD DDD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GGG GGG CCC  GGG   GGG GGG DDD GGG  :||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                     C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When the night is cold and the hours are long,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D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I think upon good times now long since gone,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sz w:val="24"/>
          <w:szCs w:val="24"/>
        </w:rPr>
        <w:t xml:space="preserve"> </w:t>
      </w: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                   Am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But no memory pleases me more to recall,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Am7                                    D</w:t>
      </w:r>
    </w:p>
    <w:p>
      <w:pPr>
        <w:pStyle w:val="VorformatierterText"/>
        <w:rPr>
          <w:color w:val="auto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Than the night that dear Willy came out on a crawl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He was eighteen </w:t>
      </w:r>
      <w:r>
        <w:rPr>
          <w:rFonts w:cs="Comic Sans MS" w:ascii="Comic Sans MS" w:hAnsi="Comic Sans MS"/>
          <w:color w:val="999999"/>
          <w:sz w:val="24"/>
          <w:szCs w:val="24"/>
        </w:rPr>
        <w:t xml:space="preserve">(STOP) </w:t>
      </w:r>
      <w:r>
        <w:rPr>
          <w:rFonts w:cs="Comic Sans MS" w:ascii="Comic Sans MS" w:hAnsi="Comic Sans MS"/>
          <w:color w:val="auto"/>
          <w:sz w:val="24"/>
          <w:szCs w:val="24"/>
        </w:rPr>
        <w:t>for a few hours more,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fed him some whisky as he walked through my door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sounds of a house-party rolled down the street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So we pounded our Pilsners and leapt to our feet.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          C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Oh he had his filling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D         G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Tequila swilling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Em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Oh he put out the flames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Am</w:t>
      </w:r>
    </w:p>
    <w:p>
      <w:pPr>
        <w:pStyle w:val="VorformatierterText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And it earned him the name</w:t>
      </w:r>
    </w:p>
    <w:p>
      <w:pPr>
        <w:pStyle w:val="VorformatierterText"/>
        <w:rPr>
          <w:rStyle w:val="Quelltext"/>
          <w:rFonts w:ascii="Comic Sans MS" w:hAnsi="Comic Sans MS" w:cs="Comic Sans MS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D                     G</w:t>
      </w:r>
    </w:p>
    <w:p>
      <w:pPr>
        <w:pStyle w:val="VorformatierterText"/>
        <w:spacing w:before="0" w:after="283"/>
        <w:rPr>
          <w:rStyle w:val="Quelltext"/>
          <w:rFonts w:ascii="Comic Sans MS" w:hAnsi="Comic Sans MS" w:cs="Comic Sans MS"/>
          <w:color w:val="0000FF"/>
          <w:sz w:val="24"/>
          <w:szCs w:val="24"/>
        </w:rPr>
      </w:pPr>
      <w:r>
        <w:rPr>
          <w:rStyle w:val="Quelltext"/>
          <w:rFonts w:cs="Comic Sans MS" w:ascii="Comic Sans MS" w:hAnsi="Comic Sans MS"/>
          <w:sz w:val="24"/>
          <w:szCs w:val="24"/>
        </w:rPr>
        <w:t>Fire Marshall Willy</w:t>
      </w:r>
    </w:p>
    <w:p>
      <w:pPr>
        <w:pStyle w:val="VorformatierterText"/>
        <w:spacing w:before="0" w:after="283"/>
        <w:rPr>
          <w:rFonts w:ascii="Comic Sans MS" w:hAnsi="Comic Sans MS" w:cs="Comic Sans MS"/>
          <w:color w:val="auto"/>
          <w:sz w:val="24"/>
          <w:szCs w:val="24"/>
        </w:rPr>
      </w:pPr>
      <w:r>
        <w:rPr>
          <w:rStyle w:val="Quelltext"/>
          <w:rFonts w:cs="Comic Sans MS" w:ascii="Comic Sans MS" w:hAnsi="Comic Sans MS"/>
          <w:color w:val="0000FF"/>
          <w:sz w:val="24"/>
          <w:szCs w:val="24"/>
        </w:rPr>
        <w:t>GGG GGG DDD GGG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Oh we led him away to the depths of the house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With Jose Cuervo and Old Famous Grouse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 took 15 shots in the blink of an eye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Fell onto the porch by the BBQ side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they told him just sit down instead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Don't touch that extinguisher shiny and red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But William was drunk as I've e'r seen a man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so the insanity surely began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Instrumental like Intro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Aw, ten minutes later he flashed me a smile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There wasn't combustion within twenty miles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He'd hosed every chap in the whole fucking place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threw his cold water right in Chelsea's face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When the night is cold and the hours are long,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think about good times now long since gone,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But no memory gives me more pleasure than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Than the night that dear Willy became a new man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  2x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Oh he put out the flames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it earned him the name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Fire   Mar-shall   Willy   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Outro like Intro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Quelltext">
    <w:name w:val="Quelltext"/>
    <w:qFormat/>
    <w:rPr>
      <w:rFonts w:ascii="Courier New" w:hAnsi="Courier New" w:eastAsia="NSimSun" w:cs="Courier New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2025-02-23T16:52:06Z</dcterms:created>
  <dc:creator/>
  <dc:description/>
  <dc:language>de-AT</dc:language>
  <cp:lastModifiedBy/>
  <cp:revision>1</cp:revision>
  <dc:subject/>
  <dc:title>mypage</dc:title>
</cp:coreProperties>
</file>